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До</w:t>
      </w:r>
    </w:p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Г-н Кмета </w:t>
      </w:r>
    </w:p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Община Първомай </w:t>
      </w:r>
    </w:p>
    <w:p w:rsidR="00A77948" w:rsidRDefault="00A77948" w:rsidP="00FB00B7">
      <w:pPr>
        <w:jc w:val="center"/>
        <w:rPr>
          <w:b/>
          <w:bCs/>
          <w:sz w:val="28"/>
          <w:szCs w:val="28"/>
          <w:lang w:val="bg-BG"/>
        </w:rPr>
      </w:pPr>
    </w:p>
    <w:p w:rsidR="00A77948" w:rsidRDefault="00A77948" w:rsidP="00FB00B7">
      <w:pPr>
        <w:jc w:val="center"/>
        <w:rPr>
          <w:b/>
          <w:bCs/>
          <w:sz w:val="28"/>
          <w:szCs w:val="28"/>
          <w:lang w:val="bg-BG"/>
        </w:rPr>
      </w:pPr>
    </w:p>
    <w:p w:rsidR="00A77948" w:rsidRPr="00B56A3F" w:rsidRDefault="00A77948" w:rsidP="00FB00B7">
      <w:pPr>
        <w:jc w:val="center"/>
        <w:rPr>
          <w:b/>
          <w:bCs/>
          <w:sz w:val="28"/>
          <w:szCs w:val="28"/>
          <w:lang w:val="ru-RU"/>
        </w:rPr>
      </w:pPr>
      <w:r w:rsidRPr="00B56A3F">
        <w:rPr>
          <w:b/>
          <w:bCs/>
          <w:sz w:val="28"/>
          <w:szCs w:val="28"/>
          <w:lang w:val="ru-RU"/>
        </w:rPr>
        <w:t>З А Я В Л Е Н И Е</w:t>
      </w:r>
    </w:p>
    <w:p w:rsidR="00A77948" w:rsidRPr="00FB00B7" w:rsidRDefault="00A77948" w:rsidP="00FB00B7">
      <w:pPr>
        <w:jc w:val="center"/>
        <w:rPr>
          <w:sz w:val="28"/>
          <w:szCs w:val="28"/>
          <w:lang w:val="ru-RU"/>
        </w:rPr>
      </w:pP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ЕГН .............................................. , адрес 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представляващ 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ЕИК</w:t>
      </w:r>
      <w:r w:rsidRPr="00B56A3F">
        <w:rPr>
          <w:sz w:val="24"/>
          <w:szCs w:val="24"/>
          <w:lang w:val="ru-RU"/>
        </w:rPr>
        <w:t xml:space="preserve"> ................................................ , адрес ………………………………………………………</w:t>
      </w:r>
    </w:p>
    <w:p w:rsidR="00A77948" w:rsidRPr="00B56A3F" w:rsidRDefault="00A77948" w:rsidP="00082DC0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……………………………………………………………………………………………………..</w:t>
      </w:r>
      <w:r>
        <w:rPr>
          <w:sz w:val="24"/>
          <w:szCs w:val="24"/>
          <w:lang w:val="bg-BG"/>
        </w:rPr>
        <w:t xml:space="preserve">        </w:t>
      </w:r>
      <w:r w:rsidRPr="00B56A3F">
        <w:rPr>
          <w:sz w:val="24"/>
          <w:szCs w:val="24"/>
          <w:lang w:val="ru-RU"/>
        </w:rPr>
        <w:t>телефон за контакт......................................................</w:t>
      </w:r>
    </w:p>
    <w:p w:rsidR="00A77948" w:rsidRPr="00FB00B7" w:rsidRDefault="00A77948" w:rsidP="004C6EFF">
      <w:pPr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ab/>
      </w:r>
    </w:p>
    <w:p w:rsidR="00A77948" w:rsidRPr="00FB00B7" w:rsidRDefault="00A77948" w:rsidP="00FB00B7">
      <w:pPr>
        <w:jc w:val="both"/>
        <w:rPr>
          <w:b/>
          <w:bCs/>
          <w:sz w:val="24"/>
          <w:szCs w:val="24"/>
          <w:lang w:val="ru-RU"/>
        </w:rPr>
      </w:pPr>
    </w:p>
    <w:p w:rsidR="00A77948" w:rsidRDefault="00A77948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B56A3F">
        <w:rPr>
          <w:b/>
          <w:bCs/>
          <w:sz w:val="24"/>
          <w:szCs w:val="24"/>
          <w:lang w:val="ru-RU"/>
        </w:rPr>
        <w:t xml:space="preserve">ГОСПОДИН КМЕТ, </w:t>
      </w:r>
    </w:p>
    <w:p w:rsidR="00A77948" w:rsidRPr="004C6EFF" w:rsidRDefault="00A77948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</w:p>
    <w:p w:rsidR="00A77948" w:rsidRPr="00B56A3F" w:rsidRDefault="00A77948" w:rsidP="00FB00B7">
      <w:pPr>
        <w:ind w:right="360" w:firstLine="540"/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 xml:space="preserve">На основание </w:t>
      </w:r>
      <w:r w:rsidRPr="00082DC0">
        <w:rPr>
          <w:sz w:val="24"/>
          <w:szCs w:val="24"/>
          <w:lang w:val="ru-RU"/>
        </w:rPr>
        <w:t xml:space="preserve">чл.24а, ал.7 от ЗСПЗЗ, </w:t>
      </w:r>
      <w:r w:rsidRPr="00082DC0">
        <w:rPr>
          <w:sz w:val="24"/>
          <w:szCs w:val="24"/>
          <w:lang w:val="bg-BG"/>
        </w:rPr>
        <w:t xml:space="preserve">във връзка с чл.30, ал.6 от </w:t>
      </w:r>
      <w:r w:rsidRPr="00082DC0">
        <w:rPr>
          <w:sz w:val="24"/>
          <w:szCs w:val="24"/>
          <w:lang w:val="ru-RU"/>
        </w:rPr>
        <w:t xml:space="preserve">НРПУРОИ, </w:t>
      </w:r>
      <w:r w:rsidRPr="00B56A3F">
        <w:rPr>
          <w:sz w:val="24"/>
          <w:szCs w:val="24"/>
          <w:lang w:val="ru-RU"/>
        </w:rPr>
        <w:t>желая да наема земеделска земя от ОПФ-маломерни имоти за стопанската 20</w:t>
      </w:r>
      <w:r w:rsidRPr="00082DC0">
        <w:rPr>
          <w:sz w:val="24"/>
          <w:szCs w:val="24"/>
          <w:lang w:val="bg-BG"/>
        </w:rPr>
        <w:t>2</w:t>
      </w:r>
      <w:r w:rsidRPr="00B56A3F">
        <w:rPr>
          <w:sz w:val="24"/>
          <w:szCs w:val="24"/>
          <w:lang w:val="ru-RU"/>
        </w:rPr>
        <w:t>5/20</w:t>
      </w:r>
      <w:r w:rsidRPr="00082DC0">
        <w:rPr>
          <w:sz w:val="24"/>
          <w:szCs w:val="24"/>
          <w:lang w:val="bg-BG"/>
        </w:rPr>
        <w:t>2</w:t>
      </w:r>
      <w:r w:rsidRPr="00B56A3F">
        <w:rPr>
          <w:sz w:val="24"/>
          <w:szCs w:val="24"/>
          <w:lang w:val="ru-RU"/>
        </w:rPr>
        <w:t>6</w:t>
      </w:r>
      <w:r w:rsidRPr="00082DC0">
        <w:rPr>
          <w:sz w:val="24"/>
          <w:szCs w:val="24"/>
          <w:lang w:val="ru-RU"/>
        </w:rPr>
        <w:t xml:space="preserve"> </w:t>
      </w:r>
      <w:r w:rsidRPr="00B56A3F">
        <w:rPr>
          <w:sz w:val="24"/>
          <w:szCs w:val="24"/>
          <w:lang w:val="ru-RU"/>
        </w:rPr>
        <w:t>година, а именно:</w:t>
      </w:r>
    </w:p>
    <w:p w:rsidR="00A77948" w:rsidRPr="00B56A3F" w:rsidRDefault="00A77948" w:rsidP="00FB00B7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474"/>
        <w:gridCol w:w="3474"/>
      </w:tblGrid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Землище</w:t>
            </w: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№ на имот</w:t>
            </w:r>
          </w:p>
        </w:tc>
        <w:tc>
          <w:tcPr>
            <w:tcW w:w="3474" w:type="dxa"/>
          </w:tcPr>
          <w:p w:rsidR="00A77948" w:rsidRPr="00321BA5" w:rsidRDefault="00A77948" w:rsidP="00F8685F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Площ /дка/</w:t>
            </w: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</w:tbl>
    <w:p w:rsidR="00A77948" w:rsidRPr="00FB00B7" w:rsidRDefault="00A77948" w:rsidP="00FB00B7">
      <w:pPr>
        <w:jc w:val="both"/>
        <w:rPr>
          <w:sz w:val="24"/>
          <w:szCs w:val="24"/>
        </w:rPr>
      </w:pPr>
    </w:p>
    <w:p w:rsidR="00A77948" w:rsidRPr="00B56A3F" w:rsidRDefault="00A77948" w:rsidP="004C6EFF">
      <w:pPr>
        <w:ind w:right="360" w:firstLine="708"/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Задължавам се при сключване на договора да заплатя наемната цена еднократно в касата на общината или по банков път.</w:t>
      </w:r>
    </w:p>
    <w:p w:rsidR="00A77948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  <w:r w:rsidRPr="004C6EFF">
        <w:rPr>
          <w:b/>
          <w:bCs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  <w:r w:rsidRPr="00510B98">
        <w:rPr>
          <w:b/>
          <w:bCs/>
          <w:i/>
          <w:iCs/>
          <w:sz w:val="24"/>
          <w:szCs w:val="24"/>
          <w:lang w:val="bg-BG"/>
        </w:rPr>
        <w:t>За всяко землище се попълва отделно заявление</w:t>
      </w:r>
      <w:r>
        <w:rPr>
          <w:sz w:val="24"/>
          <w:szCs w:val="24"/>
          <w:lang w:val="bg-BG"/>
        </w:rPr>
        <w:t>.</w:t>
      </w:r>
    </w:p>
    <w:p w:rsidR="00A77948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A77948" w:rsidRPr="004C6EFF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A77948" w:rsidRDefault="00A77948" w:rsidP="00FB00B7">
      <w:pPr>
        <w:ind w:left="3540" w:firstLine="708"/>
        <w:jc w:val="center"/>
        <w:rPr>
          <w:b/>
          <w:bCs/>
          <w:sz w:val="24"/>
          <w:szCs w:val="24"/>
          <w:lang w:val="bg-BG"/>
        </w:rPr>
      </w:pPr>
      <w:r w:rsidRPr="00B56A3F">
        <w:rPr>
          <w:b/>
          <w:bCs/>
          <w:sz w:val="24"/>
          <w:szCs w:val="24"/>
          <w:lang w:val="ru-RU"/>
        </w:rPr>
        <w:t>С уважение :_____________________</w:t>
      </w:r>
    </w:p>
    <w:p w:rsidR="00A77948" w:rsidRPr="00B56A3F" w:rsidRDefault="00A77948" w:rsidP="00FB00B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>Дата</w:t>
      </w:r>
      <w:r w:rsidRPr="00B56A3F">
        <w:rPr>
          <w:b/>
          <w:bCs/>
          <w:sz w:val="24"/>
          <w:szCs w:val="24"/>
          <w:lang w:val="ru-RU"/>
        </w:rPr>
        <w:t>_________________</w:t>
      </w:r>
    </w:p>
    <w:p w:rsidR="00A77948" w:rsidRPr="00B56A3F" w:rsidRDefault="00A77948" w:rsidP="00FB00B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>Гр./с.</w:t>
      </w:r>
      <w:r w:rsidRPr="00B56A3F">
        <w:rPr>
          <w:b/>
          <w:bCs/>
          <w:sz w:val="24"/>
          <w:szCs w:val="24"/>
          <w:lang w:val="ru-RU"/>
        </w:rPr>
        <w:t>_________________</w:t>
      </w:r>
    </w:p>
    <w:sectPr w:rsidR="00A77948" w:rsidRPr="00B56A3F" w:rsidSect="007B52D2">
      <w:headerReference w:type="first" r:id="rId7"/>
      <w:pgSz w:w="11906" w:h="16838" w:code="9"/>
      <w:pgMar w:top="180" w:right="746" w:bottom="36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48" w:rsidRDefault="00A77948">
      <w:r>
        <w:separator/>
      </w:r>
    </w:p>
  </w:endnote>
  <w:endnote w:type="continuationSeparator" w:id="0">
    <w:p w:rsidR="00A77948" w:rsidRDefault="00A7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48" w:rsidRDefault="00A77948">
      <w:r>
        <w:separator/>
      </w:r>
    </w:p>
  </w:footnote>
  <w:footnote w:type="continuationSeparator" w:id="0">
    <w:p w:rsidR="00A77948" w:rsidRDefault="00A7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A77948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A77948" w:rsidRDefault="00A77948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.3pt;margin-top:2.9pt;width:44.3pt;height:66.45pt;z-index:251659264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A77948" w:rsidRDefault="00A77948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A77948" w:rsidRDefault="00A77948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2051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A77948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A77948" w:rsidRDefault="00A77948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A77948" w:rsidRPr="00B56A3F" w:rsidRDefault="00A77948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  <w:lang w:val="ru-RU"/>
            </w:rPr>
          </w:pPr>
          <w:r w:rsidRPr="00B56A3F">
            <w:rPr>
              <w:i/>
              <w:iCs/>
              <w:smallCaps/>
              <w:color w:val="000000"/>
              <w:sz w:val="22"/>
              <w:szCs w:val="22"/>
              <w:lang w:val="ru-RU"/>
            </w:rPr>
            <w:t>адрес: улица “Братя Миладинови” –  юг № 50</w:t>
          </w:r>
        </w:p>
        <w:p w:rsidR="00A77948" w:rsidRPr="006301A2" w:rsidRDefault="00A77948" w:rsidP="00057F30">
          <w:pPr>
            <w:pStyle w:val="Header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A77948" w:rsidRDefault="00A77948" w:rsidP="00D87059">
          <w:pPr>
            <w:pStyle w:val="Header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Hyperlink"/>
                <w:i/>
                <w:iCs/>
                <w:sz w:val="22"/>
                <w:szCs w:val="22"/>
              </w:rPr>
              <w:t>obaparv@parvomai.bg</w:t>
            </w:r>
          </w:hyperlink>
        </w:p>
        <w:p w:rsidR="00A77948" w:rsidRPr="001E3A21" w:rsidRDefault="00A77948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A77948" w:rsidRDefault="00A77948">
    <w:pPr>
      <w:pStyle w:val="Header"/>
    </w:pPr>
    <w:r>
      <w:rPr>
        <w:noProof/>
        <w:lang w:val="bg-BG"/>
      </w:rPr>
      <w:pict>
        <v:line id="_x0000_s2052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F3"/>
    <w:rsid w:val="000006AB"/>
    <w:rsid w:val="00006FE4"/>
    <w:rsid w:val="000116E7"/>
    <w:rsid w:val="00013DD5"/>
    <w:rsid w:val="000205D3"/>
    <w:rsid w:val="00052C9C"/>
    <w:rsid w:val="00052D1E"/>
    <w:rsid w:val="000571A0"/>
    <w:rsid w:val="00057F30"/>
    <w:rsid w:val="000651FF"/>
    <w:rsid w:val="00074199"/>
    <w:rsid w:val="00082DC0"/>
    <w:rsid w:val="0008350B"/>
    <w:rsid w:val="000A1529"/>
    <w:rsid w:val="000A3AE0"/>
    <w:rsid w:val="000B3E04"/>
    <w:rsid w:val="000C5685"/>
    <w:rsid w:val="000D1A16"/>
    <w:rsid w:val="000E1174"/>
    <w:rsid w:val="000F0D74"/>
    <w:rsid w:val="000F2DA8"/>
    <w:rsid w:val="0011349A"/>
    <w:rsid w:val="0011741E"/>
    <w:rsid w:val="00121E66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D0934"/>
    <w:rsid w:val="001D4069"/>
    <w:rsid w:val="001E3A21"/>
    <w:rsid w:val="001E7AE1"/>
    <w:rsid w:val="001E7BB6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E07FC"/>
    <w:rsid w:val="002E42CF"/>
    <w:rsid w:val="002F1261"/>
    <w:rsid w:val="002F3A55"/>
    <w:rsid w:val="002F418B"/>
    <w:rsid w:val="003054FB"/>
    <w:rsid w:val="00306EB3"/>
    <w:rsid w:val="00314A1C"/>
    <w:rsid w:val="00316C61"/>
    <w:rsid w:val="00321BA5"/>
    <w:rsid w:val="003234EE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835CE"/>
    <w:rsid w:val="003A1A35"/>
    <w:rsid w:val="003B617D"/>
    <w:rsid w:val="003C06BF"/>
    <w:rsid w:val="003C186A"/>
    <w:rsid w:val="003C472B"/>
    <w:rsid w:val="003C4A62"/>
    <w:rsid w:val="003C681A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4A"/>
    <w:rsid w:val="0044416F"/>
    <w:rsid w:val="00447037"/>
    <w:rsid w:val="004524C0"/>
    <w:rsid w:val="004606C6"/>
    <w:rsid w:val="00470474"/>
    <w:rsid w:val="00474D8D"/>
    <w:rsid w:val="00483E50"/>
    <w:rsid w:val="004B2746"/>
    <w:rsid w:val="004B7BA1"/>
    <w:rsid w:val="004C44DD"/>
    <w:rsid w:val="004C5972"/>
    <w:rsid w:val="004C6EFF"/>
    <w:rsid w:val="004D229E"/>
    <w:rsid w:val="004E0696"/>
    <w:rsid w:val="004E4B59"/>
    <w:rsid w:val="004E7EED"/>
    <w:rsid w:val="004F34B8"/>
    <w:rsid w:val="004F4BED"/>
    <w:rsid w:val="004F75E7"/>
    <w:rsid w:val="00501A66"/>
    <w:rsid w:val="00504728"/>
    <w:rsid w:val="00507EAF"/>
    <w:rsid w:val="00510B98"/>
    <w:rsid w:val="00512397"/>
    <w:rsid w:val="00520C6B"/>
    <w:rsid w:val="0052392A"/>
    <w:rsid w:val="00526C3C"/>
    <w:rsid w:val="005327B1"/>
    <w:rsid w:val="00544FDE"/>
    <w:rsid w:val="00567D2E"/>
    <w:rsid w:val="00567E8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1277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C60B8"/>
    <w:rsid w:val="006D2F3A"/>
    <w:rsid w:val="006D475A"/>
    <w:rsid w:val="006D7B8A"/>
    <w:rsid w:val="006E1E06"/>
    <w:rsid w:val="007007D1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9B3"/>
    <w:rsid w:val="007B52D2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7F5D09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3F87"/>
    <w:rsid w:val="009462EF"/>
    <w:rsid w:val="00962A60"/>
    <w:rsid w:val="0096399E"/>
    <w:rsid w:val="009669A8"/>
    <w:rsid w:val="00971655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D7FEF"/>
    <w:rsid w:val="009E4735"/>
    <w:rsid w:val="009E63A0"/>
    <w:rsid w:val="009F0BD3"/>
    <w:rsid w:val="00A02C0E"/>
    <w:rsid w:val="00A0680B"/>
    <w:rsid w:val="00A20B75"/>
    <w:rsid w:val="00A26262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77948"/>
    <w:rsid w:val="00A827B3"/>
    <w:rsid w:val="00A83044"/>
    <w:rsid w:val="00A913B3"/>
    <w:rsid w:val="00A9224C"/>
    <w:rsid w:val="00A93800"/>
    <w:rsid w:val="00A94DFC"/>
    <w:rsid w:val="00AA1586"/>
    <w:rsid w:val="00AA7F6D"/>
    <w:rsid w:val="00AC5D35"/>
    <w:rsid w:val="00AD0F69"/>
    <w:rsid w:val="00AE40D4"/>
    <w:rsid w:val="00AE5BBD"/>
    <w:rsid w:val="00AF1300"/>
    <w:rsid w:val="00AF38EE"/>
    <w:rsid w:val="00AF672F"/>
    <w:rsid w:val="00B03F55"/>
    <w:rsid w:val="00B06814"/>
    <w:rsid w:val="00B22401"/>
    <w:rsid w:val="00B33784"/>
    <w:rsid w:val="00B41F60"/>
    <w:rsid w:val="00B43FC2"/>
    <w:rsid w:val="00B563F8"/>
    <w:rsid w:val="00B56A3F"/>
    <w:rsid w:val="00B649D5"/>
    <w:rsid w:val="00B67198"/>
    <w:rsid w:val="00B771C4"/>
    <w:rsid w:val="00B84267"/>
    <w:rsid w:val="00BA3648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156C1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13EB"/>
    <w:rsid w:val="00D22271"/>
    <w:rsid w:val="00D239C8"/>
    <w:rsid w:val="00D23F1E"/>
    <w:rsid w:val="00D27B8F"/>
    <w:rsid w:val="00D57466"/>
    <w:rsid w:val="00D63404"/>
    <w:rsid w:val="00D75A92"/>
    <w:rsid w:val="00D82EDE"/>
    <w:rsid w:val="00D87059"/>
    <w:rsid w:val="00DA3405"/>
    <w:rsid w:val="00DA3FFE"/>
    <w:rsid w:val="00DB2316"/>
    <w:rsid w:val="00DC44CF"/>
    <w:rsid w:val="00DD42D4"/>
    <w:rsid w:val="00DD5558"/>
    <w:rsid w:val="00DE525F"/>
    <w:rsid w:val="00DE7355"/>
    <w:rsid w:val="00DF7A89"/>
    <w:rsid w:val="00E12CD0"/>
    <w:rsid w:val="00E15489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60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471EB"/>
    <w:rsid w:val="00F534C4"/>
    <w:rsid w:val="00F731CF"/>
    <w:rsid w:val="00F761AF"/>
    <w:rsid w:val="00F84B03"/>
    <w:rsid w:val="00F8685F"/>
    <w:rsid w:val="00F909A5"/>
    <w:rsid w:val="00F91531"/>
    <w:rsid w:val="00F92C3A"/>
    <w:rsid w:val="00F93E63"/>
    <w:rsid w:val="00F97EAF"/>
    <w:rsid w:val="00FA02EE"/>
    <w:rsid w:val="00FA058F"/>
    <w:rsid w:val="00FA68CA"/>
    <w:rsid w:val="00FB00B7"/>
    <w:rsid w:val="00FB3BCC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37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A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BB6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BB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BB6"/>
    <w:rPr>
      <w:sz w:val="2"/>
      <w:szCs w:val="2"/>
      <w:lang w:val="en-US"/>
    </w:rPr>
  </w:style>
  <w:style w:type="character" w:styleId="Hyperlink">
    <w:name w:val="Hyperlink"/>
    <w:basedOn w:val="DefaultParagraphFont"/>
    <w:uiPriority w:val="99"/>
    <w:rsid w:val="001E3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209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dc:creator>gigi</dc:creator>
  <cp:keywords/>
  <dc:description/>
  <cp:lastModifiedBy>gigi</cp:lastModifiedBy>
  <cp:revision>12</cp:revision>
  <cp:lastPrinted>2012-05-19T10:05:00Z</cp:lastPrinted>
  <dcterms:created xsi:type="dcterms:W3CDTF">2021-08-16T08:09:00Z</dcterms:created>
  <dcterms:modified xsi:type="dcterms:W3CDTF">2025-04-07T08:01:00Z</dcterms:modified>
</cp:coreProperties>
</file>